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7A4E" w14:textId="2BFAE9CA" w:rsidR="00C62922" w:rsidRDefault="00C62922" w:rsidP="00F90298">
      <w:pPr>
        <w:pStyle w:val="keywords"/>
        <w:jc w:val="left"/>
        <w:rPr>
          <w:iCs/>
          <w:color w:val="000000"/>
          <w:sz w:val="22"/>
          <w:szCs w:val="22"/>
        </w:rPr>
      </w:pPr>
      <w:bookmarkStart w:id="0" w:name="Author2"/>
      <w:r w:rsidRPr="008C6EC7">
        <w:rPr>
          <w:iCs/>
          <w:color w:val="000000"/>
          <w:sz w:val="22"/>
          <w:szCs w:val="22"/>
        </w:rPr>
        <w:t>Proposed Conference Session</w:t>
      </w:r>
      <w:r w:rsidR="00C73141">
        <w:rPr>
          <w:iCs/>
          <w:color w:val="000000"/>
          <w:sz w:val="22"/>
          <w:szCs w:val="22"/>
        </w:rPr>
        <w:t xml:space="preserve"> [</w:t>
      </w:r>
      <w:r w:rsidR="00C73141" w:rsidRPr="00C73141">
        <w:rPr>
          <w:rFonts w:eastAsia="Times New Roman"/>
          <w:iCs/>
          <w:color w:val="auto"/>
          <w:sz w:val="22"/>
          <w:szCs w:val="22"/>
          <w:lang w:val="pt-PT" w:eastAsia="pt-PT"/>
        </w:rPr>
        <w:t>Times New Roman</w:t>
      </w:r>
      <w:r w:rsidR="00C73141">
        <w:rPr>
          <w:rFonts w:eastAsia="Times New Roman"/>
          <w:iCs/>
          <w:color w:val="auto"/>
          <w:sz w:val="22"/>
          <w:szCs w:val="22"/>
          <w:lang w:val="pt-PT" w:eastAsia="pt-PT"/>
        </w:rPr>
        <w:t xml:space="preserve"> 11</w:t>
      </w:r>
      <w:r w:rsidR="00C73141">
        <w:rPr>
          <w:iCs/>
          <w:color w:val="000000"/>
          <w:sz w:val="22"/>
          <w:szCs w:val="22"/>
        </w:rPr>
        <w:t>]</w:t>
      </w:r>
    </w:p>
    <w:p w14:paraId="40000687" w14:textId="4DC07C0F" w:rsidR="00AD606B" w:rsidRPr="00FB481F" w:rsidRDefault="00AD606B" w:rsidP="00F90298">
      <w:pPr>
        <w:pStyle w:val="keywords"/>
        <w:jc w:val="left"/>
        <w:rPr>
          <w:i w:val="0"/>
          <w:color w:val="000000"/>
          <w:sz w:val="22"/>
          <w:szCs w:val="22"/>
          <w:lang w:eastAsia="ja-JP"/>
        </w:rPr>
      </w:pPr>
      <w:r>
        <w:rPr>
          <w:iCs/>
          <w:color w:val="000000"/>
          <w:sz w:val="22"/>
          <w:szCs w:val="22"/>
        </w:rPr>
        <w:t>Preferred format: Oral</w:t>
      </w:r>
      <w:r w:rsidR="00F90298">
        <w:rPr>
          <w:iCs/>
          <w:color w:val="000000"/>
          <w:sz w:val="22"/>
          <w:szCs w:val="22"/>
        </w:rPr>
        <w:t xml:space="preserve"> / Poster</w:t>
      </w:r>
    </w:p>
    <w:p w14:paraId="6ED7DEF2" w14:textId="77777777" w:rsidR="00C62922" w:rsidRDefault="00C62922" w:rsidP="00C62922">
      <w:pPr>
        <w:pStyle w:val="authors"/>
        <w:ind w:left="540"/>
        <w:rPr>
          <w:rFonts w:eastAsia="Times New Roman"/>
          <w:b w:val="0"/>
          <w:bCs/>
          <w:i/>
          <w:caps/>
          <w:color w:val="auto"/>
          <w:sz w:val="28"/>
          <w:lang w:val="pt-PT" w:eastAsia="pt-PT"/>
        </w:rPr>
      </w:pPr>
    </w:p>
    <w:p w14:paraId="6A90D73B" w14:textId="77777777" w:rsidR="00C62922" w:rsidRDefault="00C62922" w:rsidP="00C62922">
      <w:pPr>
        <w:pStyle w:val="authors"/>
        <w:ind w:left="540"/>
        <w:rPr>
          <w:rFonts w:eastAsia="Times New Roman"/>
          <w:b w:val="0"/>
          <w:bCs/>
          <w:i/>
          <w:caps/>
          <w:color w:val="auto"/>
          <w:sz w:val="28"/>
          <w:lang w:val="pt-PT" w:eastAsia="pt-PT"/>
        </w:rPr>
      </w:pPr>
    </w:p>
    <w:p w14:paraId="0DDBF8C0" w14:textId="7C4EF6D4" w:rsidR="007F31A7" w:rsidRDefault="00C73141" w:rsidP="00501F07">
      <w:pPr>
        <w:pStyle w:val="authors"/>
        <w:ind w:left="540"/>
        <w:rPr>
          <w:rFonts w:eastAsia="Times New Roman"/>
          <w:b w:val="0"/>
          <w:bCs/>
          <w:i/>
          <w:caps/>
          <w:color w:val="auto"/>
          <w:sz w:val="28"/>
          <w:lang w:val="pt-PT" w:eastAsia="pt-PT"/>
        </w:rPr>
      </w:pPr>
      <w:r>
        <w:rPr>
          <w:rFonts w:eastAsia="Times New Roman"/>
          <w:b w:val="0"/>
          <w:bCs/>
          <w:i/>
          <w:caps/>
          <w:color w:val="auto"/>
          <w:sz w:val="28"/>
          <w:lang w:val="pt-PT" w:eastAsia="pt-PT"/>
        </w:rPr>
        <w:t>TITLE (Times New Roman 14)</w:t>
      </w:r>
    </w:p>
    <w:p w14:paraId="297BEB96" w14:textId="77777777" w:rsidR="007815A8" w:rsidRPr="0005195A" w:rsidRDefault="007815A8" w:rsidP="0005195A">
      <w:pPr>
        <w:pStyle w:val="authors"/>
        <w:ind w:left="1480"/>
        <w:jc w:val="both"/>
        <w:rPr>
          <w:rFonts w:eastAsia="Times New Roman"/>
          <w:b w:val="0"/>
          <w:color w:val="auto"/>
          <w:szCs w:val="24"/>
          <w:lang w:eastAsia="pt-PT"/>
        </w:rPr>
      </w:pPr>
    </w:p>
    <w:bookmarkEnd w:id="0"/>
    <w:p w14:paraId="72CD1A03" w14:textId="09BDF7B7" w:rsidR="00F42910" w:rsidRPr="00AD606B" w:rsidRDefault="00AD606B" w:rsidP="0005195A">
      <w:pPr>
        <w:pStyle w:val="authors"/>
        <w:rPr>
          <w:rFonts w:eastAsia="Malgun Gothic"/>
          <w:b w:val="0"/>
          <w:color w:val="auto"/>
          <w:sz w:val="20"/>
          <w:lang w:val="en-GB" w:eastAsia="ko-KR"/>
        </w:rPr>
      </w:pPr>
      <w:r w:rsidRPr="00F22CD3">
        <w:rPr>
          <w:b w:val="0"/>
          <w:color w:val="auto"/>
          <w:sz w:val="20"/>
          <w:vertAlign w:val="superscript"/>
          <w:lang w:val="en-GB"/>
        </w:rPr>
        <w:t>1</w:t>
      </w:r>
      <w:r w:rsidR="00C73141">
        <w:rPr>
          <w:rFonts w:eastAsia="Malgun Gothic"/>
          <w:b w:val="0"/>
          <w:color w:val="auto"/>
          <w:sz w:val="20"/>
          <w:u w:val="single"/>
          <w:lang w:val="en-GB" w:eastAsia="ko-KR"/>
        </w:rPr>
        <w:t>Authors Name</w:t>
      </w:r>
      <w:r w:rsidR="007F31A7" w:rsidRPr="00F22CD3">
        <w:rPr>
          <w:b w:val="0"/>
          <w:color w:val="auto"/>
          <w:sz w:val="20"/>
          <w:vertAlign w:val="superscript"/>
          <w:lang w:val="en-GB"/>
        </w:rPr>
        <w:t>*</w:t>
      </w:r>
      <w:r w:rsidRPr="00AD606B">
        <w:rPr>
          <w:b w:val="0"/>
          <w:color w:val="auto"/>
          <w:sz w:val="20"/>
          <w:lang w:val="en-GB"/>
        </w:rPr>
        <w:t xml:space="preserve">, </w:t>
      </w:r>
      <w:r>
        <w:rPr>
          <w:b w:val="0"/>
          <w:color w:val="auto"/>
          <w:sz w:val="20"/>
          <w:vertAlign w:val="superscript"/>
          <w:lang w:val="en-GB"/>
        </w:rPr>
        <w:t>2</w:t>
      </w:r>
      <w:r>
        <w:rPr>
          <w:b w:val="0"/>
          <w:color w:val="auto"/>
          <w:sz w:val="20"/>
          <w:lang w:val="en-GB"/>
        </w:rPr>
        <w:t xml:space="preserve">Authors Name, </w:t>
      </w:r>
      <w:r>
        <w:rPr>
          <w:b w:val="0"/>
          <w:color w:val="auto"/>
          <w:sz w:val="20"/>
          <w:vertAlign w:val="superscript"/>
          <w:lang w:val="en-GB"/>
        </w:rPr>
        <w:t>3</w:t>
      </w:r>
      <w:r>
        <w:rPr>
          <w:b w:val="0"/>
          <w:color w:val="auto"/>
          <w:sz w:val="20"/>
          <w:lang w:val="en-GB"/>
        </w:rPr>
        <w:t>Authors Name</w:t>
      </w:r>
      <w:r>
        <w:rPr>
          <w:b w:val="0"/>
          <w:color w:val="auto"/>
          <w:sz w:val="20"/>
          <w:lang w:val="en-GB"/>
        </w:rPr>
        <w:t>…</w:t>
      </w:r>
    </w:p>
    <w:p w14:paraId="62F203DF" w14:textId="77777777" w:rsidR="00F42910" w:rsidRPr="00130D62" w:rsidRDefault="00F42910" w:rsidP="0005195A">
      <w:pPr>
        <w:pStyle w:val="authors"/>
        <w:rPr>
          <w:rFonts w:eastAsia="Malgun Gothic"/>
          <w:b w:val="0"/>
          <w:color w:val="auto"/>
          <w:sz w:val="20"/>
          <w:lang w:val="pt-PT" w:eastAsia="ko-KR"/>
        </w:rPr>
      </w:pPr>
    </w:p>
    <w:p w14:paraId="57BFA6E7" w14:textId="77777777" w:rsidR="00AD606B" w:rsidRDefault="00AD606B" w:rsidP="00AD606B">
      <w:pPr>
        <w:pStyle w:val="authors"/>
        <w:jc w:val="left"/>
        <w:rPr>
          <w:b w:val="0"/>
          <w:color w:val="auto"/>
          <w:sz w:val="20"/>
          <w:vertAlign w:val="superscript"/>
          <w:lang w:val="en-GB"/>
        </w:rPr>
      </w:pPr>
    </w:p>
    <w:p w14:paraId="669340DE" w14:textId="0698A64B" w:rsidR="00AD606B" w:rsidRPr="00F90298" w:rsidRDefault="007F31A7" w:rsidP="00F90298">
      <w:pPr>
        <w:pStyle w:val="authors"/>
        <w:jc w:val="left"/>
        <w:rPr>
          <w:rFonts w:eastAsia="Malgun Gothic"/>
          <w:b w:val="0"/>
          <w:color w:val="auto"/>
          <w:sz w:val="20"/>
          <w:lang w:val="en-GB" w:eastAsia="ko-KR"/>
        </w:rPr>
      </w:pPr>
      <w:r w:rsidRPr="00F22CD3">
        <w:rPr>
          <w:b w:val="0"/>
          <w:color w:val="auto"/>
          <w:sz w:val="20"/>
          <w:vertAlign w:val="superscript"/>
          <w:lang w:val="en-GB"/>
        </w:rPr>
        <w:t>1</w:t>
      </w:r>
      <w:r w:rsidRPr="00F22CD3">
        <w:rPr>
          <w:rFonts w:eastAsia="Malgun Gothic"/>
          <w:b w:val="0"/>
          <w:color w:val="auto"/>
          <w:sz w:val="20"/>
          <w:lang w:val="en-GB" w:eastAsia="ko-KR"/>
        </w:rPr>
        <w:t xml:space="preserve"> </w:t>
      </w:r>
      <w:r w:rsidR="00AD606B">
        <w:rPr>
          <w:rFonts w:eastAsia="Malgun Gothic"/>
          <w:b w:val="0"/>
          <w:color w:val="auto"/>
          <w:sz w:val="20"/>
          <w:lang w:val="en-GB" w:eastAsia="ko-KR"/>
        </w:rPr>
        <w:t>Author affiliation: Institution, Address, Email</w:t>
      </w:r>
    </w:p>
    <w:p w14:paraId="79EFD2D9" w14:textId="3427667B" w:rsidR="00AD606B" w:rsidRPr="00F90298" w:rsidRDefault="00AD606B" w:rsidP="00AD606B">
      <w:pPr>
        <w:pStyle w:val="authors"/>
        <w:ind w:left="720"/>
        <w:jc w:val="right"/>
        <w:rPr>
          <w:rFonts w:eastAsia="Malgun Gothic"/>
          <w:b w:val="0"/>
          <w:color w:val="auto"/>
          <w:sz w:val="20"/>
          <w:u w:val="single"/>
          <w:lang w:val="en-GB" w:eastAsia="ko-KR"/>
        </w:rPr>
      </w:pPr>
      <w:r w:rsidRPr="00F90298">
        <w:rPr>
          <w:rFonts w:eastAsia="Malgun Gothic"/>
          <w:b w:val="0"/>
          <w:color w:val="auto"/>
          <w:sz w:val="20"/>
          <w:u w:val="single"/>
          <w:lang w:val="en-GB" w:eastAsia="ko-KR"/>
        </w:rPr>
        <w:t>Presenting author</w:t>
      </w:r>
    </w:p>
    <w:p w14:paraId="308649C1" w14:textId="77777777" w:rsidR="00AD606B" w:rsidRPr="00F90298" w:rsidRDefault="00C73141" w:rsidP="00AD606B">
      <w:pPr>
        <w:pStyle w:val="authors"/>
        <w:ind w:left="720"/>
        <w:jc w:val="right"/>
        <w:rPr>
          <w:rFonts w:eastAsia="Malgun Gothic"/>
          <w:b w:val="0"/>
          <w:color w:val="auto"/>
          <w:sz w:val="20"/>
          <w:u w:val="single"/>
          <w:lang w:val="en-GB" w:eastAsia="ko-KR"/>
        </w:rPr>
      </w:pPr>
      <w:r w:rsidRPr="00F90298">
        <w:rPr>
          <w:rFonts w:eastAsia="Malgun Gothic"/>
          <w:b w:val="0"/>
          <w:color w:val="auto"/>
          <w:sz w:val="20"/>
          <w:lang w:val="en-GB" w:eastAsia="ko-KR"/>
        </w:rPr>
        <w:t xml:space="preserve">* </w:t>
      </w:r>
      <w:r w:rsidR="00AD606B" w:rsidRPr="00F90298">
        <w:rPr>
          <w:rFonts w:eastAsia="Malgun Gothic"/>
          <w:b w:val="0"/>
          <w:color w:val="auto"/>
          <w:sz w:val="20"/>
          <w:lang w:val="en-GB" w:eastAsia="ko-KR"/>
        </w:rPr>
        <w:t>Corresponding author</w:t>
      </w:r>
    </w:p>
    <w:p w14:paraId="4CDD581D" w14:textId="77777777" w:rsidR="007F31A7" w:rsidRPr="00E073ED" w:rsidRDefault="007F31A7" w:rsidP="00740D1F">
      <w:pPr>
        <w:pStyle w:val="authors"/>
        <w:rPr>
          <w:rFonts w:eastAsia="Malgun Gothic"/>
          <w:color w:val="000000"/>
          <w:lang w:eastAsia="ko-KR"/>
        </w:rPr>
      </w:pPr>
    </w:p>
    <w:p w14:paraId="628A2727" w14:textId="71FA6494" w:rsidR="007F31A7" w:rsidRDefault="007F31A7" w:rsidP="00740D1F">
      <w:pPr>
        <w:pStyle w:val="keywords"/>
        <w:rPr>
          <w:color w:val="000000"/>
          <w:sz w:val="22"/>
          <w:szCs w:val="22"/>
        </w:rPr>
      </w:pPr>
      <w:r w:rsidRPr="00E073ED">
        <w:rPr>
          <w:b/>
          <w:i w:val="0"/>
          <w:color w:val="000000"/>
          <w:sz w:val="22"/>
          <w:szCs w:val="22"/>
        </w:rPr>
        <w:t>Keywords</w:t>
      </w:r>
      <w:r w:rsidRPr="00496CE3">
        <w:rPr>
          <w:i w:val="0"/>
          <w:color w:val="000000"/>
          <w:sz w:val="22"/>
          <w:szCs w:val="22"/>
        </w:rPr>
        <w:t>:</w:t>
      </w:r>
      <w:r w:rsidRPr="00E073ED">
        <w:rPr>
          <w:color w:val="000000"/>
          <w:sz w:val="22"/>
          <w:szCs w:val="22"/>
        </w:rPr>
        <w:t xml:space="preserve"> </w:t>
      </w:r>
      <w:r w:rsidR="00AD606B">
        <w:rPr>
          <w:color w:val="000000"/>
          <w:sz w:val="22"/>
          <w:szCs w:val="22"/>
        </w:rPr>
        <w:t>[ 3 – 5 keywords]</w:t>
      </w:r>
    </w:p>
    <w:p w14:paraId="10172F0A" w14:textId="77777777" w:rsidR="00AD606B" w:rsidRPr="00FB481F" w:rsidRDefault="00AD606B" w:rsidP="00740D1F">
      <w:pPr>
        <w:pStyle w:val="keywords"/>
        <w:rPr>
          <w:i w:val="0"/>
          <w:color w:val="000000"/>
          <w:sz w:val="22"/>
          <w:szCs w:val="22"/>
          <w:lang w:eastAsia="ja-JP"/>
        </w:rPr>
      </w:pPr>
    </w:p>
    <w:p w14:paraId="690CDC1B" w14:textId="77777777" w:rsidR="007F31A7" w:rsidRPr="003C641F" w:rsidRDefault="007F31A7" w:rsidP="00C6066C">
      <w:pPr>
        <w:rPr>
          <w:color w:val="000000"/>
          <w:sz w:val="22"/>
          <w:szCs w:val="22"/>
          <w:lang w:val="en-US"/>
        </w:rPr>
      </w:pPr>
    </w:p>
    <w:p w14:paraId="2C26598A" w14:textId="569A1BDE" w:rsidR="00CE1D6F" w:rsidRDefault="00AD606B" w:rsidP="00740D1F">
      <w:pPr>
        <w:pStyle w:val="Abstractfirstpara"/>
        <w:jc w:val="both"/>
        <w:rPr>
          <w:rFonts w:eastAsia="Malgun Gothic"/>
          <w:i w:val="0"/>
          <w:color w:val="000000"/>
          <w:sz w:val="22"/>
          <w:szCs w:val="22"/>
          <w:lang w:eastAsia="ko-KR"/>
        </w:rPr>
      </w:pPr>
      <w:r>
        <w:rPr>
          <w:rFonts w:eastAsia="Malgun Gothic"/>
          <w:i w:val="0"/>
          <w:color w:val="000000"/>
          <w:sz w:val="22"/>
          <w:szCs w:val="22"/>
          <w:lang w:val="en-GB" w:eastAsia="ko-KR"/>
        </w:rPr>
        <w:t>Abstract: max 400 words, Times New Roman 11</w:t>
      </w:r>
    </w:p>
    <w:p w14:paraId="3E75D17E" w14:textId="77777777" w:rsidR="007F31A7" w:rsidRDefault="007F31A7" w:rsidP="00237778">
      <w:pPr>
        <w:jc w:val="both"/>
        <w:rPr>
          <w:rFonts w:eastAsia="MS Mincho"/>
          <w:color w:val="000000"/>
          <w:sz w:val="22"/>
          <w:szCs w:val="22"/>
          <w:lang w:val="en-US" w:eastAsia="en-US"/>
        </w:rPr>
      </w:pPr>
    </w:p>
    <w:p w14:paraId="20E7D8F3" w14:textId="77777777" w:rsidR="00F42910" w:rsidRPr="00FB481F" w:rsidRDefault="00F42910" w:rsidP="00237778">
      <w:pPr>
        <w:jc w:val="both"/>
        <w:rPr>
          <w:rFonts w:eastAsia="MS Mincho"/>
          <w:color w:val="000000"/>
          <w:sz w:val="22"/>
          <w:szCs w:val="22"/>
          <w:lang w:val="en-US" w:eastAsia="en-US"/>
        </w:rPr>
      </w:pPr>
    </w:p>
    <w:sectPr w:rsidR="00F42910" w:rsidRPr="00FB481F" w:rsidSect="00CD4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CAE6" w14:textId="77777777" w:rsidR="00491AC6" w:rsidRDefault="00491AC6" w:rsidP="00C6066C">
      <w:r>
        <w:separator/>
      </w:r>
    </w:p>
  </w:endnote>
  <w:endnote w:type="continuationSeparator" w:id="0">
    <w:p w14:paraId="5188CFCC" w14:textId="77777777" w:rsidR="00491AC6" w:rsidRDefault="00491AC6" w:rsidP="00C6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958B" w14:textId="77777777" w:rsidR="00491AC6" w:rsidRDefault="00491AC6" w:rsidP="00C6066C">
      <w:r>
        <w:separator/>
      </w:r>
    </w:p>
  </w:footnote>
  <w:footnote w:type="continuationSeparator" w:id="0">
    <w:p w14:paraId="13043074" w14:textId="77777777" w:rsidR="00491AC6" w:rsidRDefault="00491AC6" w:rsidP="00C6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CFC"/>
    <w:multiLevelType w:val="hybridMultilevel"/>
    <w:tmpl w:val="15A8417E"/>
    <w:lvl w:ilvl="0" w:tplc="135E83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9D5A02"/>
    <w:multiLevelType w:val="hybridMultilevel"/>
    <w:tmpl w:val="8D56A520"/>
    <w:lvl w:ilvl="0" w:tplc="C5283EA4">
      <w:start w:val="1"/>
      <w:numFmt w:val="upperLetter"/>
      <w:lvlText w:val="%1."/>
      <w:lvlJc w:val="left"/>
      <w:pPr>
        <w:ind w:left="1120" w:hanging="360"/>
      </w:pPr>
      <w:rPr>
        <w:rFonts w:eastAsia="Batang" w:cs="Times New Roman"/>
      </w:rPr>
    </w:lvl>
    <w:lvl w:ilvl="1" w:tplc="04090019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2" w15:restartNumberingAfterBreak="0">
    <w:nsid w:val="28DF355B"/>
    <w:multiLevelType w:val="hybridMultilevel"/>
    <w:tmpl w:val="399093E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84635E"/>
    <w:multiLevelType w:val="hybridMultilevel"/>
    <w:tmpl w:val="F07C82B6"/>
    <w:lvl w:ilvl="0" w:tplc="161C8918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90861"/>
    <w:multiLevelType w:val="multilevel"/>
    <w:tmpl w:val="4E7A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26E3A"/>
    <w:multiLevelType w:val="hybridMultilevel"/>
    <w:tmpl w:val="3C84F230"/>
    <w:lvl w:ilvl="0" w:tplc="E27AF63E">
      <w:start w:val="2"/>
      <w:numFmt w:val="upperLetter"/>
      <w:lvlText w:val="%1."/>
      <w:lvlJc w:val="left"/>
      <w:pPr>
        <w:ind w:left="1480" w:hanging="360"/>
      </w:pPr>
      <w:rPr>
        <w:rFonts w:eastAsia="Batang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num w:numId="1" w16cid:durableId="326982076">
    <w:abstractNumId w:val="0"/>
  </w:num>
  <w:num w:numId="2" w16cid:durableId="1017269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975291">
    <w:abstractNumId w:val="5"/>
  </w:num>
  <w:num w:numId="4" w16cid:durableId="1821380090">
    <w:abstractNumId w:val="1"/>
  </w:num>
  <w:num w:numId="5" w16cid:durableId="828134809">
    <w:abstractNumId w:val="2"/>
  </w:num>
  <w:num w:numId="6" w16cid:durableId="103695534">
    <w:abstractNumId w:val="4"/>
  </w:num>
  <w:num w:numId="7" w16cid:durableId="19334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18"/>
    <w:rsid w:val="00020DE1"/>
    <w:rsid w:val="0003431D"/>
    <w:rsid w:val="000418BB"/>
    <w:rsid w:val="00045BDA"/>
    <w:rsid w:val="0005195A"/>
    <w:rsid w:val="00063A39"/>
    <w:rsid w:val="00073D4E"/>
    <w:rsid w:val="00097131"/>
    <w:rsid w:val="000D1BED"/>
    <w:rsid w:val="00130D62"/>
    <w:rsid w:val="0018381A"/>
    <w:rsid w:val="001D7391"/>
    <w:rsid w:val="00237778"/>
    <w:rsid w:val="00244DBB"/>
    <w:rsid w:val="002629CE"/>
    <w:rsid w:val="002670A1"/>
    <w:rsid w:val="00280E72"/>
    <w:rsid w:val="002B00FD"/>
    <w:rsid w:val="002B1D91"/>
    <w:rsid w:val="002C6929"/>
    <w:rsid w:val="002E31D2"/>
    <w:rsid w:val="002E6E4C"/>
    <w:rsid w:val="002F7AA5"/>
    <w:rsid w:val="003460BB"/>
    <w:rsid w:val="0037168A"/>
    <w:rsid w:val="00384D86"/>
    <w:rsid w:val="00386CD7"/>
    <w:rsid w:val="0039675B"/>
    <w:rsid w:val="00396DBA"/>
    <w:rsid w:val="003C641F"/>
    <w:rsid w:val="003E44C4"/>
    <w:rsid w:val="004028D2"/>
    <w:rsid w:val="004211E8"/>
    <w:rsid w:val="00432488"/>
    <w:rsid w:val="00481C1B"/>
    <w:rsid w:val="00484560"/>
    <w:rsid w:val="00491AC6"/>
    <w:rsid w:val="00496CE3"/>
    <w:rsid w:val="004E61C1"/>
    <w:rsid w:val="004F0367"/>
    <w:rsid w:val="00501F07"/>
    <w:rsid w:val="00520D5A"/>
    <w:rsid w:val="005225F2"/>
    <w:rsid w:val="00534933"/>
    <w:rsid w:val="00557084"/>
    <w:rsid w:val="00564714"/>
    <w:rsid w:val="00583BB7"/>
    <w:rsid w:val="00594DD0"/>
    <w:rsid w:val="005A412A"/>
    <w:rsid w:val="005E1EFE"/>
    <w:rsid w:val="005F3C86"/>
    <w:rsid w:val="006042F0"/>
    <w:rsid w:val="00611307"/>
    <w:rsid w:val="006139D5"/>
    <w:rsid w:val="00620E4E"/>
    <w:rsid w:val="00624BA9"/>
    <w:rsid w:val="00625E75"/>
    <w:rsid w:val="006353B2"/>
    <w:rsid w:val="006376B8"/>
    <w:rsid w:val="006420B8"/>
    <w:rsid w:val="00642F3C"/>
    <w:rsid w:val="00686450"/>
    <w:rsid w:val="00692892"/>
    <w:rsid w:val="006C7AF1"/>
    <w:rsid w:val="006D0203"/>
    <w:rsid w:val="007030AD"/>
    <w:rsid w:val="00740D1F"/>
    <w:rsid w:val="0078107D"/>
    <w:rsid w:val="007815A8"/>
    <w:rsid w:val="007860EF"/>
    <w:rsid w:val="0079118C"/>
    <w:rsid w:val="007A7704"/>
    <w:rsid w:val="007C2376"/>
    <w:rsid w:val="007C5B8D"/>
    <w:rsid w:val="007D0362"/>
    <w:rsid w:val="007F31A7"/>
    <w:rsid w:val="008141AD"/>
    <w:rsid w:val="00845061"/>
    <w:rsid w:val="00857AE1"/>
    <w:rsid w:val="00863C74"/>
    <w:rsid w:val="008B3838"/>
    <w:rsid w:val="008C6EC7"/>
    <w:rsid w:val="008E00B6"/>
    <w:rsid w:val="008F6118"/>
    <w:rsid w:val="00902D9F"/>
    <w:rsid w:val="00910B06"/>
    <w:rsid w:val="009112E5"/>
    <w:rsid w:val="00917323"/>
    <w:rsid w:val="009365C3"/>
    <w:rsid w:val="00941946"/>
    <w:rsid w:val="00942D2C"/>
    <w:rsid w:val="009507A2"/>
    <w:rsid w:val="00956F56"/>
    <w:rsid w:val="0096462D"/>
    <w:rsid w:val="009674FD"/>
    <w:rsid w:val="009836D9"/>
    <w:rsid w:val="00984B09"/>
    <w:rsid w:val="009A0DAF"/>
    <w:rsid w:val="009A172F"/>
    <w:rsid w:val="00A03A49"/>
    <w:rsid w:val="00A03EB1"/>
    <w:rsid w:val="00A05D3D"/>
    <w:rsid w:val="00A065EC"/>
    <w:rsid w:val="00A079C3"/>
    <w:rsid w:val="00A2007F"/>
    <w:rsid w:val="00A230C3"/>
    <w:rsid w:val="00A3153A"/>
    <w:rsid w:val="00A3413C"/>
    <w:rsid w:val="00A926EC"/>
    <w:rsid w:val="00AA0245"/>
    <w:rsid w:val="00AD606B"/>
    <w:rsid w:val="00AE2198"/>
    <w:rsid w:val="00B0209E"/>
    <w:rsid w:val="00B0474B"/>
    <w:rsid w:val="00B0591A"/>
    <w:rsid w:val="00B113A5"/>
    <w:rsid w:val="00B243F9"/>
    <w:rsid w:val="00B706F8"/>
    <w:rsid w:val="00B74AD7"/>
    <w:rsid w:val="00B86CC1"/>
    <w:rsid w:val="00B92AF7"/>
    <w:rsid w:val="00B94C18"/>
    <w:rsid w:val="00B96E24"/>
    <w:rsid w:val="00BB0AF3"/>
    <w:rsid w:val="00BB4732"/>
    <w:rsid w:val="00BF2A5F"/>
    <w:rsid w:val="00C233D7"/>
    <w:rsid w:val="00C34953"/>
    <w:rsid w:val="00C516E6"/>
    <w:rsid w:val="00C6066C"/>
    <w:rsid w:val="00C6112E"/>
    <w:rsid w:val="00C62922"/>
    <w:rsid w:val="00C700D1"/>
    <w:rsid w:val="00C73141"/>
    <w:rsid w:val="00C7546E"/>
    <w:rsid w:val="00C76770"/>
    <w:rsid w:val="00C907F5"/>
    <w:rsid w:val="00CA492B"/>
    <w:rsid w:val="00CC6FE1"/>
    <w:rsid w:val="00CD2E3B"/>
    <w:rsid w:val="00CD4CFB"/>
    <w:rsid w:val="00CD5D66"/>
    <w:rsid w:val="00CE1D6F"/>
    <w:rsid w:val="00CE72F3"/>
    <w:rsid w:val="00CF58E5"/>
    <w:rsid w:val="00D278C9"/>
    <w:rsid w:val="00D41C00"/>
    <w:rsid w:val="00D512E9"/>
    <w:rsid w:val="00D52919"/>
    <w:rsid w:val="00D60C5B"/>
    <w:rsid w:val="00D60DDF"/>
    <w:rsid w:val="00D77357"/>
    <w:rsid w:val="00D84FA1"/>
    <w:rsid w:val="00D86185"/>
    <w:rsid w:val="00D91439"/>
    <w:rsid w:val="00D95D0B"/>
    <w:rsid w:val="00DB22F6"/>
    <w:rsid w:val="00DB498C"/>
    <w:rsid w:val="00DB6A6A"/>
    <w:rsid w:val="00DC603D"/>
    <w:rsid w:val="00E0063E"/>
    <w:rsid w:val="00E06B9E"/>
    <w:rsid w:val="00E073ED"/>
    <w:rsid w:val="00E131E9"/>
    <w:rsid w:val="00E61AAD"/>
    <w:rsid w:val="00E678C1"/>
    <w:rsid w:val="00EB7F7B"/>
    <w:rsid w:val="00EE1FEA"/>
    <w:rsid w:val="00EF0625"/>
    <w:rsid w:val="00F005C2"/>
    <w:rsid w:val="00F07782"/>
    <w:rsid w:val="00F17BED"/>
    <w:rsid w:val="00F22CD3"/>
    <w:rsid w:val="00F42910"/>
    <w:rsid w:val="00F63E23"/>
    <w:rsid w:val="00F86146"/>
    <w:rsid w:val="00F90298"/>
    <w:rsid w:val="00FB481F"/>
    <w:rsid w:val="00FC06A4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0162E"/>
  <w15:docId w15:val="{FD3B5804-ACD0-49ED-9917-658649A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0EF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Titre3">
    <w:name w:val="heading 3"/>
    <w:basedOn w:val="Normal"/>
    <w:link w:val="Titre3Car"/>
    <w:uiPriority w:val="99"/>
    <w:qFormat/>
    <w:rsid w:val="004211E8"/>
    <w:pPr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4211E8"/>
    <w:rPr>
      <w:rFonts w:ascii="Times New Roman" w:hAnsi="Times New Roman" w:cs="Times New Roman"/>
      <w:b/>
      <w:sz w:val="27"/>
    </w:rPr>
  </w:style>
  <w:style w:type="paragraph" w:customStyle="1" w:styleId="e2Title">
    <w:name w:val="e2 Title"/>
    <w:basedOn w:val="Normal"/>
    <w:uiPriority w:val="99"/>
    <w:rsid w:val="00C6066C"/>
    <w:pPr>
      <w:jc w:val="center"/>
    </w:pPr>
    <w:rPr>
      <w:bCs/>
      <w:i/>
      <w:caps/>
      <w:sz w:val="28"/>
      <w:szCs w:val="20"/>
      <w:lang w:val="en-US"/>
    </w:rPr>
  </w:style>
  <w:style w:type="paragraph" w:customStyle="1" w:styleId="e3Autores">
    <w:name w:val="e3 Autores"/>
    <w:basedOn w:val="Normal"/>
    <w:uiPriority w:val="99"/>
    <w:rsid w:val="00C6066C"/>
    <w:pPr>
      <w:jc w:val="center"/>
    </w:pPr>
    <w:rPr>
      <w:caps/>
      <w:szCs w:val="20"/>
    </w:rPr>
  </w:style>
  <w:style w:type="paragraph" w:customStyle="1" w:styleId="e4ResumoPalavrChaveAgradecim">
    <w:name w:val="e4 Resumo+ PalavrChave+Agradecim"/>
    <w:basedOn w:val="Normal"/>
    <w:uiPriority w:val="99"/>
    <w:rsid w:val="00C6066C"/>
    <w:pPr>
      <w:jc w:val="both"/>
    </w:pPr>
    <w:rPr>
      <w:szCs w:val="20"/>
      <w:lang w:eastAsia="en-US"/>
    </w:rPr>
  </w:style>
  <w:style w:type="paragraph" w:customStyle="1" w:styleId="e902Rodap">
    <w:name w:val="e902 Rodapé"/>
    <w:basedOn w:val="Normal"/>
    <w:uiPriority w:val="99"/>
    <w:rsid w:val="00C6066C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rsid w:val="00C6066C"/>
    <w:rPr>
      <w:rFonts w:ascii="Tahoma" w:hAnsi="Tahoma"/>
      <w:sz w:val="16"/>
      <w:szCs w:val="16"/>
      <w:lang w:val="it-I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6066C"/>
    <w:rPr>
      <w:rFonts w:ascii="Tahoma" w:hAnsi="Tahoma" w:cs="Times New Roman"/>
      <w:sz w:val="16"/>
      <w:lang w:eastAsia="pt-PT"/>
    </w:rPr>
  </w:style>
  <w:style w:type="paragraph" w:customStyle="1" w:styleId="bodytextpara">
    <w:name w:val="body text para"/>
    <w:basedOn w:val="Normal"/>
    <w:uiPriority w:val="99"/>
    <w:rsid w:val="00C6066C"/>
    <w:pPr>
      <w:ind w:firstLine="480"/>
      <w:jc w:val="both"/>
    </w:pPr>
    <w:rPr>
      <w:rFonts w:eastAsia="MS Mincho"/>
      <w:szCs w:val="20"/>
      <w:lang w:val="en-US" w:eastAsia="en-US"/>
    </w:rPr>
  </w:style>
  <w:style w:type="paragraph" w:styleId="Paragraphedeliste">
    <w:name w:val="List Paragraph"/>
    <w:basedOn w:val="Normal"/>
    <w:uiPriority w:val="99"/>
    <w:qFormat/>
    <w:rsid w:val="00C6066C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C6066C"/>
    <w:rPr>
      <w:rFonts w:cs="Times New Roman"/>
      <w:color w:val="0000FF"/>
      <w:u w:val="single"/>
    </w:rPr>
  </w:style>
  <w:style w:type="paragraph" w:customStyle="1" w:styleId="authors">
    <w:name w:val="authors"/>
    <w:basedOn w:val="Normal"/>
    <w:uiPriority w:val="99"/>
    <w:rsid w:val="00740D1F"/>
    <w:pPr>
      <w:jc w:val="center"/>
    </w:pPr>
    <w:rPr>
      <w:rFonts w:eastAsia="MS Mincho"/>
      <w:b/>
      <w:color w:val="FF0000"/>
      <w:szCs w:val="20"/>
      <w:lang w:val="en-US" w:eastAsia="en-US"/>
    </w:rPr>
  </w:style>
  <w:style w:type="paragraph" w:customStyle="1" w:styleId="keywords">
    <w:name w:val="keywords"/>
    <w:basedOn w:val="Normal"/>
    <w:uiPriority w:val="99"/>
    <w:rsid w:val="00740D1F"/>
    <w:pPr>
      <w:jc w:val="center"/>
    </w:pPr>
    <w:rPr>
      <w:rFonts w:eastAsia="MS Mincho"/>
      <w:i/>
      <w:color w:val="FF0000"/>
      <w:szCs w:val="20"/>
      <w:lang w:val="en-US" w:eastAsia="en-US"/>
    </w:rPr>
  </w:style>
  <w:style w:type="paragraph" w:customStyle="1" w:styleId="Abstractfirstpara">
    <w:name w:val="Abstract first para"/>
    <w:basedOn w:val="Normal"/>
    <w:uiPriority w:val="99"/>
    <w:rsid w:val="00740D1F"/>
    <w:rPr>
      <w:rFonts w:eastAsia="MS Mincho"/>
      <w:i/>
      <w:szCs w:val="20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rsid w:val="006353B2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353B2"/>
    <w:rPr>
      <w:sz w:val="20"/>
      <w:szCs w:val="20"/>
      <w:lang w:val="it-IT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353B2"/>
    <w:rPr>
      <w:rFonts w:ascii="Times New Roman" w:hAnsi="Times New Roman" w:cs="Times New Roman"/>
      <w:sz w:val="20"/>
      <w:lang w:eastAsia="pt-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353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353B2"/>
    <w:rPr>
      <w:rFonts w:ascii="Times New Roman" w:hAnsi="Times New Roman" w:cs="Times New Roman"/>
      <w:b/>
      <w:sz w:val="20"/>
      <w:lang w:eastAsia="pt-PT"/>
    </w:rPr>
  </w:style>
  <w:style w:type="character" w:customStyle="1" w:styleId="apple-converted-space">
    <w:name w:val="apple-converted-space"/>
    <w:basedOn w:val="Policepardfaut"/>
    <w:uiPriority w:val="99"/>
    <w:rsid w:val="00BB0AF3"/>
    <w:rPr>
      <w:rFonts w:cs="Times New Roman"/>
    </w:rPr>
  </w:style>
  <w:style w:type="character" w:styleId="Accentuation">
    <w:name w:val="Emphasis"/>
    <w:basedOn w:val="Policepardfaut"/>
    <w:uiPriority w:val="99"/>
    <w:qFormat/>
    <w:rsid w:val="00BB0AF3"/>
    <w:rPr>
      <w:rFonts w:cs="Times New Roman"/>
      <w:i/>
    </w:rPr>
  </w:style>
  <w:style w:type="paragraph" w:customStyle="1" w:styleId="Default">
    <w:name w:val="Default"/>
    <w:uiPriority w:val="99"/>
    <w:rsid w:val="007A770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lev">
    <w:name w:val="Strong"/>
    <w:basedOn w:val="Policepardfaut"/>
    <w:uiPriority w:val="99"/>
    <w:qFormat/>
    <w:rsid w:val="004211E8"/>
    <w:rPr>
      <w:rFonts w:cs="Times New Roman"/>
      <w:b/>
    </w:rPr>
  </w:style>
  <w:style w:type="character" w:styleId="Mentionnonrsolue">
    <w:name w:val="Unresolved Mention"/>
    <w:basedOn w:val="Policepardfaut"/>
    <w:uiPriority w:val="99"/>
    <w:semiHidden/>
    <w:unhideWhenUsed/>
    <w:rsid w:val="00501F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90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0298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ieddepage">
    <w:name w:val="footer"/>
    <w:basedOn w:val="Normal"/>
    <w:link w:val="PieddepageCar"/>
    <w:uiPriority w:val="99"/>
    <w:unhideWhenUsed/>
    <w:rsid w:val="00F90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0298"/>
    <w:rPr>
      <w:rFonts w:ascii="Times New Roman" w:eastAsia="Times New Roman" w:hAnsi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RTURA~1\LOCALS~1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TITLE TITLE TITLE</vt:lpstr>
      <vt:lpstr>TITLE TITLE TITLE</vt:lpstr>
      <vt:lpstr>TITLE TITLE TITLE</vt:lpstr>
    </vt:vector>
  </TitlesOfParts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</dc:title>
  <dc:creator>Artur Abreu Sa</dc:creator>
  <cp:lastModifiedBy>Sophie JUSTICE</cp:lastModifiedBy>
  <cp:revision>3</cp:revision>
  <cp:lastPrinted>2025-06-30T13:08:00Z</cp:lastPrinted>
  <dcterms:created xsi:type="dcterms:W3CDTF">2026-02-26T09:37:00Z</dcterms:created>
  <dcterms:modified xsi:type="dcterms:W3CDTF">2026-02-26T13:24:00Z</dcterms:modified>
</cp:coreProperties>
</file>